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DOHODA O PROVEDENÍ PRÁCE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>
          <w:b/>
        </w:rPr>
        <w:t xml:space="preserve">Zaměstnavatel: </w:t>
        <w:tab/>
      </w:r>
      <w:r>
        <w:rPr/>
        <w:t>XXXXX,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  <w:tab/>
        <w:tab/>
        <w:tab/>
        <w:t>adresa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>
          <w:b/>
        </w:rPr>
        <w:tab/>
        <w:tab/>
        <w:tab/>
      </w:r>
      <w:r>
        <w:rPr/>
        <w:t>zastoupená XXXXX</w:t>
      </w:r>
    </w:p>
    <w:tbl>
      <w:tblPr>
        <w:tblW w:w="92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IČ:                              XXXX                                                                         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                    </w:t>
            </w:r>
            <w:r>
              <w:rPr/>
              <w:t>zapsaný v Obchodním rejstříku vedeném Krajským soudem XXXX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Zaměstnanec:          XXXX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narozen:                    XXXXX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bytem:                       XXXXX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uzavřeli níže uvedeného dne tuto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Dohodu o provedení práce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Podmínky plnění 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Tato dohoda a níže specifikované podmínky sjednávají mezi zaměstnavatelem a zaměstnancem právní akt, na jehož základě zaměstnanec zajistí plnění sjednaného úkolu v uvedeném termínu a rozsahu, za což mu náleží odměna.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1. Sjednaný úkol: XXXX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ucida Sans Unicode" w:hAnsi="Lucida Sans Unicode" w:cs="Lucida Sans Unicode"/>
              </w:rPr>
            </w:pPr>
            <w:r>
              <w:rPr/>
              <w:t>2. Odborný odhad práce, která je předmětem této dohody, činí: X hodin/období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 Pracovní úkol bude proveden:  X.X.XXXX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 Za vykonanou práci náleží zaměstnanci odměna ve výši: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XXX,- Kč</w:t>
            </w:r>
          </w:p>
          <w:p>
            <w:pPr>
              <w:pStyle w:val="Normal"/>
              <w:widowControl w:val="false"/>
              <w:rPr/>
            </w:pPr>
            <w:r>
              <w:rPr/>
              <w:t>která bude zdaněna daní z příjmu a která je splatná po ukončení a převzetí práce v nejbližším  výplatním termínu v hotovosti nebo vkladem na účet zaměstnance.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5. Zaměstnanec prohlašuje, že byl před uzavřením dohody seznámen s právy a povinnostmi, které pro něho vyplývají z dohody o provedení práce, zejména s předpisy o bezpečnosti a ochraně zdraví při práci, odpovědnosti za škodu. Zaměstnanec podpisem dohody potvrzuje, že byl informován, že při skončení dohody je pro něj v sídle zaměstnavatele v pracovní době připraveno k vydání potvrzení o zaměstnání.                                                             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6. Další ujednání smluvních stran</w:t>
            </w:r>
          </w:p>
          <w:p>
            <w:pPr>
              <w:pStyle w:val="Normal"/>
              <w:widowControl w:val="false"/>
              <w:rPr/>
            </w:pPr>
            <w:r>
              <w:rPr/>
              <w:t>Práce byla provedena ve stanoveném termínu a rozsahu.</w:t>
            </w:r>
          </w:p>
          <w:p>
            <w:pPr>
              <w:pStyle w:val="Normal"/>
              <w:widowControl w:val="false"/>
              <w:rPr/>
            </w:pPr>
            <w:r>
              <w:rPr/>
              <w:t>Zhodnocení provede: XXXX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Obě smluvní strany prohlašují, že tuto smlouvu sepisují na základě své svobodné vůle a že neexistují překážky, které by vedly k následnému rozporu této smlouvy nebo neprovedení sjednaných úkolů. Na důkaz tohoto připojují své vlastnoruční podpisy.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 XXXX, dne:X.X.XXXX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Podpis zaměstnance:                                                               Podpis zaměstnavatele: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i/>
          <w:i/>
        </w:rPr>
      </w:pPr>
      <w:r>
        <w:rPr>
          <w:i/>
        </w:rPr>
        <w:t xml:space="preserve">Upozornění: </w:t>
      </w:r>
    </w:p>
    <w:p>
      <w:pPr>
        <w:pStyle w:val="Normal"/>
        <w:rPr>
          <w:i/>
          <w:i/>
        </w:rPr>
      </w:pPr>
      <w:r>
        <w:rPr>
          <w:i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</w:p>
    <w:sectPr>
      <w:type w:val="nextPage"/>
      <w:pgSz w:w="11906" w:h="16838"/>
      <w:pgMar w:left="1417" w:right="1417" w:gutter="0" w:header="0" w:top="1417" w:footer="0" w:bottom="107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Lucida Sans Unicod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281</Words>
  <Characters>1605</Characters>
  <CharactersWithSpaces>2179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2022-02-11T13:42:48Z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